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21E" w:rsidRDefault="00D2421E" w:rsidP="00094238">
      <w:pPr>
        <w:jc w:val="center"/>
        <w:rPr>
          <w:b/>
        </w:rPr>
      </w:pPr>
      <w:r>
        <w:rPr>
          <w:b/>
        </w:rPr>
        <w:t xml:space="preserve">GIÁO ÁN </w:t>
      </w:r>
    </w:p>
    <w:p w:rsidR="00D2421E" w:rsidRDefault="00D2421E" w:rsidP="00094238">
      <w:pPr>
        <w:jc w:val="center"/>
        <w:rPr>
          <w:b/>
        </w:rPr>
      </w:pPr>
      <w:r>
        <w:rPr>
          <w:b/>
        </w:rPr>
        <w:t>Chủ đề : GIAO THÔNG</w:t>
      </w:r>
    </w:p>
    <w:p w:rsidR="00D2421E" w:rsidRDefault="00D2421E" w:rsidP="00094238">
      <w:pPr>
        <w:jc w:val="center"/>
        <w:rPr>
          <w:b/>
        </w:rPr>
      </w:pPr>
      <w:r>
        <w:rPr>
          <w:b/>
        </w:rPr>
        <w:t>Hoạt động  : LÀM QUEN VỚI TOÁN</w:t>
      </w:r>
    </w:p>
    <w:p w:rsidR="00D2421E" w:rsidRDefault="00D2421E" w:rsidP="00094238">
      <w:pPr>
        <w:jc w:val="center"/>
        <w:rPr>
          <w:b/>
        </w:rPr>
      </w:pPr>
      <w:r>
        <w:rPr>
          <w:b/>
        </w:rPr>
        <w:t>Đề tài: Ôn các hình tròn, vuông, tam giác, chữ nhật</w:t>
      </w:r>
    </w:p>
    <w:p w:rsidR="00D2421E" w:rsidRDefault="00D2421E" w:rsidP="00094238">
      <w:pPr>
        <w:jc w:val="center"/>
        <w:rPr>
          <w:b/>
        </w:rPr>
      </w:pPr>
      <w:r>
        <w:rPr>
          <w:b/>
        </w:rPr>
        <w:t>Lớp : 4-5 tuổi</w:t>
      </w:r>
    </w:p>
    <w:p w:rsidR="00D2421E" w:rsidRDefault="00D2421E" w:rsidP="00094238">
      <w:pPr>
        <w:rPr>
          <w:b/>
          <w:sz w:val="28"/>
          <w:szCs w:val="28"/>
        </w:rPr>
      </w:pPr>
      <w:r>
        <w:rPr>
          <w:b/>
        </w:rPr>
        <w:t>I</w:t>
      </w:r>
      <w:r>
        <w:rPr>
          <w:b/>
          <w:sz w:val="28"/>
          <w:szCs w:val="28"/>
        </w:rPr>
        <w:t xml:space="preserve">/ MỤC ĐÍCH YÊU CẦU : </w:t>
      </w:r>
    </w:p>
    <w:p w:rsidR="00D2421E" w:rsidRDefault="00D2421E" w:rsidP="00094238">
      <w:pPr>
        <w:rPr>
          <w:b/>
          <w:sz w:val="28"/>
          <w:szCs w:val="28"/>
        </w:rPr>
      </w:pPr>
      <w:r>
        <w:rPr>
          <w:b/>
          <w:sz w:val="28"/>
          <w:szCs w:val="28"/>
        </w:rPr>
        <w:t>1/Kiến thức</w:t>
      </w:r>
      <w:r>
        <w:rPr>
          <w:sz w:val="28"/>
          <w:szCs w:val="28"/>
        </w:rPr>
        <w:t xml:space="preserve"> : </w:t>
      </w:r>
    </w:p>
    <w:p w:rsidR="00D2421E" w:rsidRDefault="00D2421E" w:rsidP="00094238">
      <w:pPr>
        <w:rPr>
          <w:sz w:val="28"/>
          <w:szCs w:val="28"/>
        </w:rPr>
      </w:pPr>
      <w:r>
        <w:rPr>
          <w:sz w:val="28"/>
          <w:szCs w:val="28"/>
        </w:rPr>
        <w:t>- Cũng cố nhận biết về các hình tròn, vuông, tam giác, chữ nhật</w:t>
      </w:r>
    </w:p>
    <w:p w:rsidR="00D2421E" w:rsidRDefault="00D2421E" w:rsidP="00094238">
      <w:pPr>
        <w:rPr>
          <w:sz w:val="28"/>
          <w:szCs w:val="28"/>
        </w:rPr>
      </w:pPr>
      <w:r>
        <w:rPr>
          <w:sz w:val="28"/>
          <w:szCs w:val="28"/>
        </w:rPr>
        <w:t>- Từ các hình học trẻ biết chắp ghép để tạo ra các loại phương tiện giao thông theo ý thích.</w:t>
      </w:r>
    </w:p>
    <w:p w:rsidR="00D2421E" w:rsidRDefault="00D2421E" w:rsidP="00094238">
      <w:pPr>
        <w:rPr>
          <w:sz w:val="28"/>
          <w:szCs w:val="28"/>
        </w:rPr>
      </w:pPr>
      <w:r>
        <w:rPr>
          <w:b/>
          <w:bCs/>
          <w:sz w:val="28"/>
          <w:szCs w:val="28"/>
        </w:rPr>
        <w:t>b) Kỹ năng :</w:t>
      </w:r>
      <w:r>
        <w:rPr>
          <w:sz w:val="28"/>
          <w:szCs w:val="28"/>
        </w:rPr>
        <w:t xml:space="preserve"> </w:t>
      </w:r>
    </w:p>
    <w:p w:rsidR="00D2421E" w:rsidRDefault="00D2421E" w:rsidP="00094238">
      <w:pPr>
        <w:rPr>
          <w:sz w:val="28"/>
          <w:szCs w:val="28"/>
        </w:rPr>
      </w:pPr>
      <w:r>
        <w:rPr>
          <w:sz w:val="28"/>
          <w:szCs w:val="28"/>
        </w:rPr>
        <w:t>- Thông qua bài học phát triển khả năng quan sát, ghi nhớ.</w:t>
      </w:r>
    </w:p>
    <w:p w:rsidR="00D2421E" w:rsidRDefault="00D2421E" w:rsidP="00094238">
      <w:pPr>
        <w:rPr>
          <w:sz w:val="28"/>
          <w:szCs w:val="28"/>
        </w:rPr>
      </w:pPr>
      <w:r>
        <w:rPr>
          <w:sz w:val="28"/>
          <w:szCs w:val="28"/>
        </w:rPr>
        <w:t>- Rèn kỹ năng diễn đạt câu, sử dụng thuật ngữ toán học</w:t>
      </w:r>
    </w:p>
    <w:p w:rsidR="00D2421E" w:rsidRDefault="00D2421E" w:rsidP="00094238">
      <w:pPr>
        <w:rPr>
          <w:sz w:val="28"/>
          <w:szCs w:val="28"/>
        </w:rPr>
      </w:pPr>
      <w:r>
        <w:rPr>
          <w:b/>
          <w:bCs/>
          <w:sz w:val="28"/>
          <w:szCs w:val="28"/>
        </w:rPr>
        <w:t>c) Thái độ</w:t>
      </w:r>
      <w:r>
        <w:rPr>
          <w:sz w:val="28"/>
          <w:szCs w:val="28"/>
        </w:rPr>
        <w:t xml:space="preserve"> </w:t>
      </w:r>
    </w:p>
    <w:p w:rsidR="00D2421E" w:rsidRDefault="00D2421E" w:rsidP="00094238">
      <w:pPr>
        <w:rPr>
          <w:sz w:val="28"/>
          <w:szCs w:val="28"/>
        </w:rPr>
      </w:pPr>
      <w:r>
        <w:rPr>
          <w:sz w:val="28"/>
          <w:szCs w:val="28"/>
        </w:rPr>
        <w:t>- Giáo dục trẻ tích cực tham gia vào hoạt động học.</w:t>
      </w:r>
    </w:p>
    <w:p w:rsidR="00D2421E" w:rsidRDefault="00D2421E" w:rsidP="00094238">
      <w:pPr>
        <w:rPr>
          <w:sz w:val="28"/>
          <w:szCs w:val="28"/>
        </w:rPr>
      </w:pPr>
      <w:r>
        <w:rPr>
          <w:sz w:val="28"/>
          <w:szCs w:val="28"/>
        </w:rPr>
        <w:t>- Giáo dục trẻ khi tham gia giao thông phải ngồi trật tự, không xô lấn chen đẩy, đi đúng luật giao thông</w:t>
      </w:r>
    </w:p>
    <w:p w:rsidR="00D2421E" w:rsidRDefault="00D2421E" w:rsidP="00094238">
      <w:pPr>
        <w:rPr>
          <w:sz w:val="28"/>
          <w:szCs w:val="28"/>
        </w:rPr>
      </w:pPr>
      <w:r>
        <w:rPr>
          <w:b/>
          <w:bCs/>
          <w:sz w:val="28"/>
          <w:szCs w:val="28"/>
        </w:rPr>
        <w:t>2. Chuẩn bị:</w:t>
      </w:r>
      <w:r>
        <w:rPr>
          <w:sz w:val="28"/>
          <w:szCs w:val="28"/>
        </w:rPr>
        <w:t xml:space="preserve"> </w:t>
      </w:r>
    </w:p>
    <w:p w:rsidR="00D2421E" w:rsidRDefault="00D2421E" w:rsidP="00094238">
      <w:pPr>
        <w:rPr>
          <w:b/>
          <w:sz w:val="28"/>
          <w:szCs w:val="28"/>
        </w:rPr>
      </w:pPr>
      <w:r>
        <w:rPr>
          <w:b/>
          <w:sz w:val="28"/>
          <w:szCs w:val="28"/>
        </w:rPr>
        <w:t>+ Đồ dùng của cô:</w:t>
      </w:r>
    </w:p>
    <w:p w:rsidR="00D2421E" w:rsidRDefault="00D2421E" w:rsidP="00094238">
      <w:pPr>
        <w:rPr>
          <w:sz w:val="28"/>
          <w:szCs w:val="28"/>
        </w:rPr>
      </w:pPr>
      <w:r>
        <w:rPr>
          <w:sz w:val="28"/>
          <w:szCs w:val="28"/>
        </w:rPr>
        <w:t>- Giáo án điện tử</w:t>
      </w:r>
    </w:p>
    <w:p w:rsidR="00D2421E" w:rsidRDefault="00D2421E" w:rsidP="00094238">
      <w:pPr>
        <w:rPr>
          <w:sz w:val="28"/>
          <w:szCs w:val="28"/>
        </w:rPr>
      </w:pPr>
      <w:r>
        <w:rPr>
          <w:sz w:val="28"/>
          <w:szCs w:val="28"/>
        </w:rPr>
        <w:t>- Đồ chơi trãi nghiệm: Gậy, vòng thể duc,.</w:t>
      </w:r>
    </w:p>
    <w:p w:rsidR="00D2421E" w:rsidRDefault="00D2421E" w:rsidP="00094238">
      <w:pPr>
        <w:rPr>
          <w:sz w:val="28"/>
          <w:szCs w:val="28"/>
        </w:rPr>
      </w:pPr>
      <w:r>
        <w:rPr>
          <w:sz w:val="28"/>
          <w:szCs w:val="28"/>
        </w:rPr>
        <w:t>- Các hình ảnh về các hình học được  cài vào Powerpoint</w:t>
      </w:r>
    </w:p>
    <w:p w:rsidR="00D2421E" w:rsidRDefault="00D2421E" w:rsidP="00094238">
      <w:pPr>
        <w:rPr>
          <w:sz w:val="28"/>
          <w:szCs w:val="28"/>
        </w:rPr>
      </w:pPr>
      <w:r>
        <w:rPr>
          <w:sz w:val="28"/>
          <w:szCs w:val="28"/>
        </w:rPr>
        <w:t>- Các bài hát: Em qua ngã tư đường phố, tìm bạn thân, các hình của bé</w:t>
      </w:r>
    </w:p>
    <w:p w:rsidR="00D2421E" w:rsidRDefault="00D2421E" w:rsidP="00094238">
      <w:pPr>
        <w:rPr>
          <w:b/>
          <w:sz w:val="28"/>
          <w:szCs w:val="28"/>
        </w:rPr>
      </w:pPr>
      <w:r>
        <w:rPr>
          <w:b/>
          <w:sz w:val="28"/>
          <w:szCs w:val="28"/>
        </w:rPr>
        <w:t xml:space="preserve">+ Đồ dùng cho trẻ: </w:t>
      </w:r>
    </w:p>
    <w:p w:rsidR="00D2421E" w:rsidRDefault="00D2421E" w:rsidP="00094238">
      <w:pPr>
        <w:rPr>
          <w:sz w:val="28"/>
          <w:szCs w:val="28"/>
        </w:rPr>
      </w:pPr>
      <w:r>
        <w:rPr>
          <w:sz w:val="28"/>
          <w:szCs w:val="28"/>
        </w:rPr>
        <w:t>- Rổ học toán</w:t>
      </w:r>
    </w:p>
    <w:p w:rsidR="00D2421E" w:rsidRDefault="00D2421E" w:rsidP="00094238">
      <w:pPr>
        <w:rPr>
          <w:sz w:val="28"/>
          <w:szCs w:val="28"/>
        </w:rPr>
      </w:pPr>
      <w:r>
        <w:rPr>
          <w:sz w:val="28"/>
          <w:szCs w:val="28"/>
        </w:rPr>
        <w:t>- Que tính</w:t>
      </w:r>
    </w:p>
    <w:p w:rsidR="00D2421E" w:rsidRDefault="00D2421E" w:rsidP="00094238">
      <w:pPr>
        <w:rPr>
          <w:sz w:val="28"/>
          <w:szCs w:val="28"/>
        </w:rPr>
      </w:pPr>
      <w:r>
        <w:rPr>
          <w:sz w:val="28"/>
          <w:szCs w:val="28"/>
        </w:rPr>
        <w:t>- Các hình tròn, vuông, tam giác, chữ nhật cắt bằng nỉ</w:t>
      </w:r>
    </w:p>
    <w:p w:rsidR="00D2421E" w:rsidRDefault="00D2421E" w:rsidP="00094238">
      <w:pPr>
        <w:rPr>
          <w:sz w:val="28"/>
          <w:szCs w:val="28"/>
        </w:rPr>
      </w:pPr>
      <w:r>
        <w:rPr>
          <w:sz w:val="28"/>
          <w:szCs w:val="28"/>
        </w:rPr>
        <w:t>- 3 tờ bìa rô ki</w:t>
      </w:r>
    </w:p>
    <w:p w:rsidR="00D2421E" w:rsidRDefault="00D2421E" w:rsidP="00094238">
      <w:pPr>
        <w:rPr>
          <w:sz w:val="28"/>
          <w:szCs w:val="28"/>
        </w:rPr>
      </w:pPr>
      <w:r>
        <w:rPr>
          <w:b/>
          <w:sz w:val="28"/>
          <w:szCs w:val="28"/>
        </w:rPr>
        <w:t>III/  TIẾN HÀNH HOẠT ĐỘNG:</w:t>
      </w:r>
      <w:r>
        <w:rPr>
          <w:sz w:val="28"/>
          <w:szCs w:val="28"/>
        </w:rPr>
        <w:t xml:space="preserve"> </w:t>
      </w:r>
    </w:p>
    <w:p w:rsidR="00D2421E" w:rsidRDefault="00D2421E" w:rsidP="00094238">
      <w:pPr>
        <w:rPr>
          <w:b/>
          <w:sz w:val="28"/>
          <w:szCs w:val="28"/>
        </w:rPr>
      </w:pPr>
      <w:r>
        <w:rPr>
          <w:b/>
          <w:sz w:val="28"/>
          <w:szCs w:val="28"/>
        </w:rPr>
        <w:t xml:space="preserve">1/ Hoạt động mở đầu: </w:t>
      </w:r>
    </w:p>
    <w:p w:rsidR="00D2421E" w:rsidRDefault="00D2421E" w:rsidP="00094238">
      <w:pPr>
        <w:rPr>
          <w:sz w:val="28"/>
          <w:szCs w:val="28"/>
        </w:rPr>
      </w:pPr>
      <w:r>
        <w:rPr>
          <w:sz w:val="28"/>
          <w:szCs w:val="28"/>
        </w:rPr>
        <w:t>- Cô nói: Hôm nay trời rất là đẹp cô cháu mình cùng đi dạo chơi nào!</w:t>
      </w:r>
    </w:p>
    <w:p w:rsidR="00D2421E" w:rsidRDefault="00D2421E" w:rsidP="00094238">
      <w:pPr>
        <w:rPr>
          <w:sz w:val="28"/>
          <w:szCs w:val="28"/>
        </w:rPr>
      </w:pPr>
      <w:r>
        <w:rPr>
          <w:sz w:val="28"/>
          <w:szCs w:val="28"/>
        </w:rPr>
        <w:t>+ Cô cho trẻ cầm gậy, vòng thể dục vận động bài: Em qua ngã tư đường phố</w:t>
      </w:r>
    </w:p>
    <w:p w:rsidR="00D2421E" w:rsidRDefault="00D2421E" w:rsidP="00094238">
      <w:pPr>
        <w:rPr>
          <w:sz w:val="28"/>
          <w:szCs w:val="28"/>
        </w:rPr>
      </w:pPr>
      <w:r>
        <w:rPr>
          <w:sz w:val="28"/>
          <w:szCs w:val="28"/>
        </w:rPr>
        <w:t>- Cô hỏi: Các con vừa hát bài gì vậy?</w:t>
      </w:r>
    </w:p>
    <w:p w:rsidR="00D2421E" w:rsidRDefault="00D2421E" w:rsidP="00094238">
      <w:pPr>
        <w:rPr>
          <w:sz w:val="28"/>
          <w:szCs w:val="28"/>
        </w:rPr>
      </w:pPr>
      <w:r>
        <w:rPr>
          <w:sz w:val="28"/>
          <w:szCs w:val="28"/>
        </w:rPr>
        <w:t>- Bây giờ con hãy cầm gậy, vòng thể dục tạo thành 1 hình học mà con thích đi nào!</w:t>
      </w:r>
    </w:p>
    <w:p w:rsidR="00D2421E" w:rsidRDefault="00D2421E" w:rsidP="00094238">
      <w:pPr>
        <w:rPr>
          <w:sz w:val="28"/>
          <w:szCs w:val="28"/>
        </w:rPr>
      </w:pPr>
      <w:r>
        <w:rPr>
          <w:sz w:val="28"/>
          <w:szCs w:val="28"/>
        </w:rPr>
        <w:t>- Cô nhận xét, tuyên dương trẻ.</w:t>
      </w:r>
    </w:p>
    <w:p w:rsidR="00D2421E" w:rsidRDefault="00D2421E" w:rsidP="00094238">
      <w:pPr>
        <w:jc w:val="both"/>
        <w:rPr>
          <w:bCs/>
          <w:sz w:val="28"/>
          <w:szCs w:val="28"/>
        </w:rPr>
      </w:pPr>
      <w:r>
        <w:rPr>
          <w:b/>
          <w:bCs/>
          <w:sz w:val="28"/>
          <w:szCs w:val="28"/>
        </w:rPr>
        <w:t>b) Hoạt động nhận thức:</w:t>
      </w:r>
      <w:r>
        <w:rPr>
          <w:bCs/>
          <w:sz w:val="28"/>
          <w:szCs w:val="28"/>
        </w:rPr>
        <w:t xml:space="preserve"> Ôn các hình đã học</w:t>
      </w:r>
    </w:p>
    <w:p w:rsidR="00D2421E" w:rsidRDefault="00D2421E" w:rsidP="00094238">
      <w:pPr>
        <w:jc w:val="both"/>
        <w:rPr>
          <w:bCs/>
          <w:sz w:val="28"/>
          <w:szCs w:val="28"/>
        </w:rPr>
      </w:pPr>
      <w:r>
        <w:rPr>
          <w:bCs/>
          <w:sz w:val="28"/>
          <w:szCs w:val="28"/>
        </w:rPr>
        <w:t>- Cô nói: Lắng nghe, lắng nghe</w:t>
      </w:r>
    </w:p>
    <w:p w:rsidR="00D2421E" w:rsidRDefault="00D2421E" w:rsidP="00094238">
      <w:pPr>
        <w:jc w:val="both"/>
        <w:rPr>
          <w:bCs/>
          <w:sz w:val="28"/>
          <w:szCs w:val="28"/>
        </w:rPr>
      </w:pPr>
      <w:r>
        <w:rPr>
          <w:bCs/>
          <w:sz w:val="28"/>
          <w:szCs w:val="28"/>
        </w:rPr>
        <w:t>- Hình gì có một nét cong</w:t>
      </w:r>
    </w:p>
    <w:p w:rsidR="00D2421E" w:rsidRDefault="00D2421E" w:rsidP="00094238">
      <w:pPr>
        <w:jc w:val="both"/>
        <w:rPr>
          <w:bCs/>
          <w:sz w:val="28"/>
          <w:szCs w:val="28"/>
        </w:rPr>
      </w:pPr>
      <w:r>
        <w:rPr>
          <w:bCs/>
          <w:sz w:val="28"/>
          <w:szCs w:val="28"/>
        </w:rPr>
        <w:t>Giống ông trăng tròn trung thu của bé</w:t>
      </w:r>
    </w:p>
    <w:p w:rsidR="00D2421E" w:rsidRDefault="00D2421E" w:rsidP="00094238">
      <w:pPr>
        <w:jc w:val="both"/>
        <w:rPr>
          <w:bCs/>
          <w:sz w:val="28"/>
          <w:szCs w:val="28"/>
        </w:rPr>
      </w:pPr>
      <w:r>
        <w:rPr>
          <w:bCs/>
          <w:sz w:val="28"/>
          <w:szCs w:val="28"/>
        </w:rPr>
        <w:t>- Cô cho hiển thị hình tròn</w:t>
      </w:r>
    </w:p>
    <w:p w:rsidR="00D2421E" w:rsidRDefault="00D2421E" w:rsidP="00094238">
      <w:pPr>
        <w:jc w:val="both"/>
        <w:rPr>
          <w:sz w:val="28"/>
          <w:szCs w:val="28"/>
        </w:rPr>
      </w:pPr>
      <w:r>
        <w:rPr>
          <w:sz w:val="28"/>
          <w:szCs w:val="28"/>
        </w:rPr>
        <w:t>- Con xem cô có hình gì đây? ( Cho trẻ đồng thanh)</w:t>
      </w:r>
    </w:p>
    <w:p w:rsidR="00D2421E" w:rsidRDefault="00D2421E" w:rsidP="00094238">
      <w:pPr>
        <w:jc w:val="both"/>
        <w:rPr>
          <w:sz w:val="28"/>
          <w:szCs w:val="28"/>
        </w:rPr>
      </w:pPr>
      <w:r>
        <w:rPr>
          <w:sz w:val="28"/>
          <w:szCs w:val="28"/>
        </w:rPr>
        <w:t>- Hình tròn của cô có màu gì nào?</w:t>
      </w:r>
    </w:p>
    <w:p w:rsidR="00D2421E" w:rsidRDefault="00D2421E" w:rsidP="00094238">
      <w:pPr>
        <w:jc w:val="both"/>
        <w:rPr>
          <w:sz w:val="28"/>
          <w:szCs w:val="28"/>
        </w:rPr>
      </w:pPr>
      <w:r>
        <w:rPr>
          <w:sz w:val="28"/>
          <w:szCs w:val="28"/>
        </w:rPr>
        <w:t>- Thế con biết gì về hình tròn?</w:t>
      </w:r>
    </w:p>
    <w:p w:rsidR="00D2421E" w:rsidRDefault="00D2421E" w:rsidP="00094238">
      <w:pPr>
        <w:jc w:val="both"/>
        <w:rPr>
          <w:sz w:val="28"/>
          <w:szCs w:val="28"/>
        </w:rPr>
      </w:pPr>
      <w:r>
        <w:rPr>
          <w:sz w:val="28"/>
          <w:szCs w:val="28"/>
        </w:rPr>
        <w:t xml:space="preserve">- Chúng ta cùng nhau kiểm tra xem hình tròn có lăn được ko nào </w:t>
      </w:r>
    </w:p>
    <w:p w:rsidR="00D2421E" w:rsidRDefault="00D2421E" w:rsidP="00094238">
      <w:pPr>
        <w:jc w:val="both"/>
        <w:rPr>
          <w:sz w:val="28"/>
          <w:szCs w:val="28"/>
        </w:rPr>
      </w:pPr>
      <w:r>
        <w:rPr>
          <w:sz w:val="28"/>
          <w:szCs w:val="28"/>
        </w:rPr>
        <w:t>- Thế hình tròn có lăn được không con? Vì sao?</w:t>
      </w:r>
    </w:p>
    <w:p w:rsidR="00D2421E" w:rsidRDefault="00D2421E" w:rsidP="00094238">
      <w:pPr>
        <w:jc w:val="both"/>
        <w:rPr>
          <w:sz w:val="28"/>
          <w:szCs w:val="28"/>
        </w:rPr>
      </w:pPr>
      <w:r>
        <w:rPr>
          <w:sz w:val="28"/>
          <w:szCs w:val="28"/>
        </w:rPr>
        <w:t>Cô tóm ý: hình tròn là hình không có cạnh không có góc nên hình tròn lăn được đấy con</w:t>
      </w:r>
    </w:p>
    <w:p w:rsidR="00D2421E" w:rsidRDefault="00D2421E" w:rsidP="00094238">
      <w:pPr>
        <w:jc w:val="both"/>
        <w:rPr>
          <w:sz w:val="28"/>
          <w:szCs w:val="28"/>
        </w:rPr>
      </w:pPr>
      <w:r>
        <w:rPr>
          <w:sz w:val="28"/>
          <w:szCs w:val="28"/>
        </w:rPr>
        <w:t>- Cô hỏi: Ngoài hình tròn ra con biết hình gì nữa nào!</w:t>
      </w:r>
    </w:p>
    <w:p w:rsidR="00D2421E" w:rsidRDefault="00D2421E" w:rsidP="00094238">
      <w:pPr>
        <w:jc w:val="both"/>
        <w:rPr>
          <w:bCs/>
          <w:sz w:val="28"/>
          <w:szCs w:val="28"/>
        </w:rPr>
      </w:pPr>
      <w:r>
        <w:rPr>
          <w:sz w:val="28"/>
          <w:szCs w:val="28"/>
        </w:rPr>
        <w:t xml:space="preserve">- </w:t>
      </w:r>
      <w:r>
        <w:rPr>
          <w:bCs/>
          <w:sz w:val="28"/>
          <w:szCs w:val="28"/>
        </w:rPr>
        <w:t>Cô cho hiển thị hình vuông</w:t>
      </w:r>
    </w:p>
    <w:p w:rsidR="00D2421E" w:rsidRDefault="00D2421E" w:rsidP="00094238">
      <w:pPr>
        <w:jc w:val="both"/>
        <w:rPr>
          <w:sz w:val="28"/>
          <w:szCs w:val="28"/>
        </w:rPr>
      </w:pPr>
      <w:r>
        <w:rPr>
          <w:sz w:val="28"/>
          <w:szCs w:val="28"/>
        </w:rPr>
        <w:t>- Con xem cô có hình gì đây? ( Cho trẻ đồng thanh)</w:t>
      </w:r>
    </w:p>
    <w:p w:rsidR="00D2421E" w:rsidRDefault="00D2421E" w:rsidP="00094238">
      <w:pPr>
        <w:jc w:val="both"/>
        <w:rPr>
          <w:sz w:val="28"/>
          <w:szCs w:val="28"/>
        </w:rPr>
      </w:pPr>
      <w:r>
        <w:rPr>
          <w:sz w:val="28"/>
          <w:szCs w:val="28"/>
        </w:rPr>
        <w:t>- Hình vuông của cô có màu gì nào?</w:t>
      </w:r>
    </w:p>
    <w:p w:rsidR="00D2421E" w:rsidRDefault="00D2421E" w:rsidP="00094238">
      <w:pPr>
        <w:jc w:val="both"/>
        <w:rPr>
          <w:sz w:val="28"/>
          <w:szCs w:val="28"/>
        </w:rPr>
      </w:pPr>
      <w:r>
        <w:rPr>
          <w:sz w:val="28"/>
          <w:szCs w:val="28"/>
        </w:rPr>
        <w:t>- Thế hình vuông là hình như thế nào?</w:t>
      </w:r>
    </w:p>
    <w:p w:rsidR="00D2421E" w:rsidRDefault="00D2421E" w:rsidP="00094238">
      <w:pPr>
        <w:jc w:val="both"/>
        <w:rPr>
          <w:sz w:val="28"/>
          <w:szCs w:val="28"/>
        </w:rPr>
      </w:pPr>
      <w:r>
        <w:rPr>
          <w:sz w:val="28"/>
          <w:szCs w:val="28"/>
        </w:rPr>
        <w:t>- Chúng ta kiểm tra xem hình vuông có lăn được không nào!</w:t>
      </w:r>
    </w:p>
    <w:p w:rsidR="00D2421E" w:rsidRDefault="00D2421E" w:rsidP="00094238">
      <w:pPr>
        <w:jc w:val="both"/>
        <w:rPr>
          <w:sz w:val="28"/>
          <w:szCs w:val="28"/>
        </w:rPr>
      </w:pPr>
      <w:r>
        <w:rPr>
          <w:sz w:val="28"/>
          <w:szCs w:val="28"/>
        </w:rPr>
        <w:t xml:space="preserve"> Cô tóm ý: hình vuông là hình có 4 cạnh bằng nhau, hình vuông không lăn được vì có cạnh và có góc</w:t>
      </w:r>
    </w:p>
    <w:p w:rsidR="00D2421E" w:rsidRDefault="00D2421E" w:rsidP="00094238">
      <w:pPr>
        <w:jc w:val="both"/>
        <w:rPr>
          <w:sz w:val="28"/>
          <w:szCs w:val="28"/>
        </w:rPr>
      </w:pPr>
      <w:r>
        <w:rPr>
          <w:sz w:val="28"/>
          <w:szCs w:val="28"/>
        </w:rPr>
        <w:t>- Cô đố, cô đố</w:t>
      </w:r>
    </w:p>
    <w:p w:rsidR="00D2421E" w:rsidRDefault="00D2421E" w:rsidP="00094238">
      <w:pPr>
        <w:jc w:val="both"/>
        <w:rPr>
          <w:sz w:val="28"/>
          <w:szCs w:val="28"/>
        </w:rPr>
      </w:pPr>
      <w:r>
        <w:rPr>
          <w:sz w:val="28"/>
          <w:szCs w:val="28"/>
        </w:rPr>
        <w:t>- Hình gì có 2 cạnh dài bằng nhau và 2 cạnh ngắn bằng nhau</w:t>
      </w:r>
    </w:p>
    <w:p w:rsidR="00D2421E" w:rsidRDefault="00D2421E" w:rsidP="00094238">
      <w:pPr>
        <w:jc w:val="both"/>
        <w:rPr>
          <w:bCs/>
          <w:sz w:val="28"/>
          <w:szCs w:val="28"/>
        </w:rPr>
      </w:pPr>
      <w:r>
        <w:rPr>
          <w:sz w:val="28"/>
          <w:szCs w:val="28"/>
        </w:rPr>
        <w:t xml:space="preserve">- </w:t>
      </w:r>
      <w:r>
        <w:rPr>
          <w:bCs/>
          <w:sz w:val="28"/>
          <w:szCs w:val="28"/>
        </w:rPr>
        <w:t>Cô cho hiển thị hình chữ nhật</w:t>
      </w:r>
    </w:p>
    <w:p w:rsidR="00D2421E" w:rsidRDefault="00D2421E" w:rsidP="00094238">
      <w:pPr>
        <w:jc w:val="both"/>
        <w:rPr>
          <w:sz w:val="28"/>
          <w:szCs w:val="28"/>
        </w:rPr>
      </w:pPr>
      <w:r>
        <w:rPr>
          <w:sz w:val="28"/>
          <w:szCs w:val="28"/>
        </w:rPr>
        <w:t>- Hình gì đây con? ( Cho trẻ đồng thanh)</w:t>
      </w:r>
    </w:p>
    <w:p w:rsidR="00D2421E" w:rsidRDefault="00D2421E" w:rsidP="00094238">
      <w:pPr>
        <w:jc w:val="both"/>
        <w:rPr>
          <w:sz w:val="28"/>
          <w:szCs w:val="28"/>
        </w:rPr>
      </w:pPr>
      <w:r>
        <w:rPr>
          <w:sz w:val="28"/>
          <w:szCs w:val="28"/>
        </w:rPr>
        <w:t>- Hình chữ nhật của cô có màu gì nào?</w:t>
      </w:r>
    </w:p>
    <w:p w:rsidR="00D2421E" w:rsidRDefault="00D2421E" w:rsidP="00094238">
      <w:pPr>
        <w:jc w:val="both"/>
        <w:rPr>
          <w:sz w:val="28"/>
          <w:szCs w:val="28"/>
        </w:rPr>
      </w:pPr>
      <w:r>
        <w:rPr>
          <w:sz w:val="28"/>
          <w:szCs w:val="28"/>
        </w:rPr>
        <w:t>- Thế tại sao con gọi đây là hình chữ nhật?</w:t>
      </w:r>
    </w:p>
    <w:p w:rsidR="00D2421E" w:rsidRDefault="00D2421E" w:rsidP="00094238">
      <w:pPr>
        <w:jc w:val="both"/>
        <w:rPr>
          <w:sz w:val="28"/>
          <w:szCs w:val="28"/>
        </w:rPr>
      </w:pPr>
      <w:r>
        <w:rPr>
          <w:sz w:val="28"/>
          <w:szCs w:val="28"/>
        </w:rPr>
        <w:t xml:space="preserve">- Cô cầm hình lên và lăn hình </w:t>
      </w:r>
    </w:p>
    <w:p w:rsidR="00D2421E" w:rsidRDefault="00D2421E" w:rsidP="00094238">
      <w:pPr>
        <w:jc w:val="both"/>
        <w:rPr>
          <w:sz w:val="28"/>
          <w:szCs w:val="28"/>
        </w:rPr>
      </w:pPr>
      <w:r>
        <w:rPr>
          <w:sz w:val="28"/>
          <w:szCs w:val="28"/>
        </w:rPr>
        <w:t>- Hình vuông có lăn được không?</w:t>
      </w:r>
    </w:p>
    <w:p w:rsidR="00D2421E" w:rsidRDefault="00D2421E" w:rsidP="00094238">
      <w:pPr>
        <w:jc w:val="both"/>
        <w:rPr>
          <w:sz w:val="28"/>
          <w:szCs w:val="28"/>
        </w:rPr>
      </w:pPr>
      <w:r>
        <w:rPr>
          <w:sz w:val="28"/>
          <w:szCs w:val="28"/>
        </w:rPr>
        <w:t>Cô tóm ý: hình chữ nhật là hình có 2 cạnh dài bằng nhau và 2 cạnh ngắn bằng nhau. Hình chữ nhật ko lăn được vì có cạnh và có góc đấy con</w:t>
      </w:r>
    </w:p>
    <w:p w:rsidR="00D2421E" w:rsidRDefault="00D2421E" w:rsidP="00094238">
      <w:pPr>
        <w:jc w:val="both"/>
        <w:rPr>
          <w:sz w:val="28"/>
          <w:szCs w:val="28"/>
        </w:rPr>
      </w:pPr>
      <w:r>
        <w:rPr>
          <w:sz w:val="28"/>
          <w:szCs w:val="28"/>
        </w:rPr>
        <w:t>- Cô đố các con hình gì chỉ có 3 cạnh</w:t>
      </w:r>
    </w:p>
    <w:p w:rsidR="00D2421E" w:rsidRDefault="00D2421E" w:rsidP="00094238">
      <w:pPr>
        <w:jc w:val="both"/>
        <w:rPr>
          <w:bCs/>
          <w:sz w:val="28"/>
          <w:szCs w:val="28"/>
        </w:rPr>
      </w:pPr>
      <w:r>
        <w:rPr>
          <w:sz w:val="28"/>
          <w:szCs w:val="28"/>
        </w:rPr>
        <w:t xml:space="preserve">- </w:t>
      </w:r>
      <w:r>
        <w:rPr>
          <w:bCs/>
          <w:sz w:val="28"/>
          <w:szCs w:val="28"/>
        </w:rPr>
        <w:t>Cô cho hiển thị hình tam giác</w:t>
      </w:r>
    </w:p>
    <w:p w:rsidR="00D2421E" w:rsidRDefault="00D2421E" w:rsidP="00094238">
      <w:pPr>
        <w:jc w:val="both"/>
        <w:rPr>
          <w:sz w:val="28"/>
          <w:szCs w:val="28"/>
        </w:rPr>
      </w:pPr>
      <w:r>
        <w:rPr>
          <w:sz w:val="28"/>
          <w:szCs w:val="28"/>
        </w:rPr>
        <w:t>- Hình gì đây con? ( Cho trẻ đồng thanh)</w:t>
      </w:r>
    </w:p>
    <w:p w:rsidR="00D2421E" w:rsidRDefault="00D2421E" w:rsidP="00094238">
      <w:pPr>
        <w:jc w:val="both"/>
        <w:rPr>
          <w:sz w:val="28"/>
          <w:szCs w:val="28"/>
        </w:rPr>
      </w:pPr>
      <w:r>
        <w:rPr>
          <w:sz w:val="28"/>
          <w:szCs w:val="28"/>
        </w:rPr>
        <w:t>- Hình tam giác của cô có màu gì nào?</w:t>
      </w:r>
    </w:p>
    <w:p w:rsidR="00D2421E" w:rsidRDefault="00D2421E" w:rsidP="00094238">
      <w:pPr>
        <w:jc w:val="both"/>
        <w:rPr>
          <w:sz w:val="28"/>
          <w:szCs w:val="28"/>
        </w:rPr>
      </w:pPr>
      <w:r>
        <w:rPr>
          <w:sz w:val="28"/>
          <w:szCs w:val="28"/>
        </w:rPr>
        <w:t>- Thế tại sao con gọi đây là hình tam giác mà không phải là hình nào khác?</w:t>
      </w:r>
    </w:p>
    <w:p w:rsidR="00D2421E" w:rsidRDefault="00D2421E" w:rsidP="00094238">
      <w:pPr>
        <w:jc w:val="both"/>
        <w:rPr>
          <w:sz w:val="28"/>
          <w:szCs w:val="28"/>
        </w:rPr>
      </w:pPr>
      <w:r>
        <w:rPr>
          <w:sz w:val="28"/>
          <w:szCs w:val="28"/>
        </w:rPr>
        <w:t>- Cô và con cùng kiểm tra xem hình tam giác có lăn được không nào</w:t>
      </w:r>
    </w:p>
    <w:p w:rsidR="00D2421E" w:rsidRDefault="00D2421E" w:rsidP="00094238">
      <w:pPr>
        <w:jc w:val="both"/>
        <w:rPr>
          <w:sz w:val="28"/>
          <w:szCs w:val="28"/>
        </w:rPr>
      </w:pPr>
      <w:r>
        <w:rPr>
          <w:sz w:val="28"/>
          <w:szCs w:val="28"/>
        </w:rPr>
        <w:t>- Cô tóm ý: hình tam giác là hình có 3 cạnh. Hình tam giác không lăn được vì có cạnh và có góc đấy con</w:t>
      </w:r>
    </w:p>
    <w:p w:rsidR="00D2421E" w:rsidRDefault="00D2421E" w:rsidP="00094238">
      <w:pPr>
        <w:jc w:val="both"/>
        <w:rPr>
          <w:sz w:val="28"/>
          <w:szCs w:val="28"/>
        </w:rPr>
      </w:pPr>
      <w:r>
        <w:rPr>
          <w:sz w:val="28"/>
          <w:szCs w:val="28"/>
        </w:rPr>
        <w:t>- Trong 4 hình đã học thì hình nào lăn được vậy con?</w:t>
      </w:r>
    </w:p>
    <w:p w:rsidR="00D2421E" w:rsidRDefault="00D2421E" w:rsidP="00094238">
      <w:pPr>
        <w:jc w:val="both"/>
        <w:rPr>
          <w:sz w:val="28"/>
          <w:szCs w:val="28"/>
        </w:rPr>
      </w:pPr>
      <w:r>
        <w:rPr>
          <w:sz w:val="28"/>
          <w:szCs w:val="28"/>
        </w:rPr>
        <w:t>- Con hãy nhìn xung quanh lớp mình xem có đồ dùng, đồ chơi nào có dạng hình tròn, vuông, tam giác, chữ nhật kể cho cô xem nào?</w:t>
      </w:r>
    </w:p>
    <w:p w:rsidR="00D2421E" w:rsidRDefault="00D2421E" w:rsidP="00094238">
      <w:pPr>
        <w:jc w:val="both"/>
        <w:rPr>
          <w:sz w:val="28"/>
          <w:szCs w:val="28"/>
        </w:rPr>
      </w:pPr>
      <w:r>
        <w:rPr>
          <w:sz w:val="28"/>
          <w:szCs w:val="28"/>
        </w:rPr>
        <w:t>Cô nói: Các con đã ôn luyện về các hình rất là giỏi. Vỗ tay tuyên dương lớp mình nào!</w:t>
      </w:r>
    </w:p>
    <w:p w:rsidR="00D2421E" w:rsidRDefault="00D2421E" w:rsidP="00094238">
      <w:pPr>
        <w:jc w:val="both"/>
        <w:rPr>
          <w:sz w:val="28"/>
          <w:szCs w:val="28"/>
        </w:rPr>
      </w:pPr>
      <w:r>
        <w:rPr>
          <w:sz w:val="28"/>
          <w:szCs w:val="28"/>
        </w:rPr>
        <w:t>-  Cô cho trẻ hát bài: các hình của bé chuyển đội hình chữ u.</w:t>
      </w:r>
    </w:p>
    <w:p w:rsidR="00D2421E" w:rsidRDefault="00D2421E" w:rsidP="00094238">
      <w:pPr>
        <w:jc w:val="both"/>
        <w:rPr>
          <w:sz w:val="28"/>
          <w:szCs w:val="28"/>
        </w:rPr>
      </w:pPr>
      <w:r>
        <w:rPr>
          <w:sz w:val="28"/>
          <w:szCs w:val="28"/>
        </w:rPr>
        <w:t xml:space="preserve">+ </w:t>
      </w:r>
      <w:r>
        <w:rPr>
          <w:b/>
          <w:bCs/>
          <w:sz w:val="28"/>
          <w:szCs w:val="28"/>
        </w:rPr>
        <w:t>Luyện tập:</w:t>
      </w:r>
    </w:p>
    <w:p w:rsidR="00D2421E" w:rsidRDefault="00D2421E" w:rsidP="00094238">
      <w:pPr>
        <w:rPr>
          <w:sz w:val="28"/>
          <w:szCs w:val="28"/>
        </w:rPr>
      </w:pPr>
      <w:r>
        <w:rPr>
          <w:sz w:val="28"/>
          <w:szCs w:val="28"/>
        </w:rPr>
        <w:t>- Trong rổ con có gì nào?</w:t>
      </w:r>
    </w:p>
    <w:p w:rsidR="00D2421E" w:rsidRDefault="00D2421E" w:rsidP="00094238">
      <w:pPr>
        <w:rPr>
          <w:sz w:val="28"/>
          <w:szCs w:val="28"/>
        </w:rPr>
      </w:pPr>
      <w:r>
        <w:rPr>
          <w:sz w:val="28"/>
          <w:szCs w:val="28"/>
        </w:rPr>
        <w:t>Con hãy lấy que  và sắp xếp ra sàn thành một hình theo ý thích của mình nào!</w:t>
      </w:r>
    </w:p>
    <w:p w:rsidR="00D2421E" w:rsidRDefault="00D2421E" w:rsidP="00094238">
      <w:pPr>
        <w:rPr>
          <w:sz w:val="28"/>
          <w:szCs w:val="28"/>
        </w:rPr>
      </w:pPr>
      <w:r>
        <w:rPr>
          <w:sz w:val="28"/>
          <w:szCs w:val="28"/>
        </w:rPr>
        <w:t>(Trẻ xếp theo ý thích)</w:t>
      </w:r>
    </w:p>
    <w:p w:rsidR="00D2421E" w:rsidRDefault="00D2421E" w:rsidP="00094238">
      <w:pPr>
        <w:rPr>
          <w:sz w:val="28"/>
          <w:szCs w:val="28"/>
        </w:rPr>
      </w:pPr>
      <w:r>
        <w:rPr>
          <w:sz w:val="28"/>
          <w:szCs w:val="28"/>
        </w:rPr>
        <w:t>- Cô quan sát- kiểm tra kết quả trẻ thực hành.</w:t>
      </w:r>
    </w:p>
    <w:p w:rsidR="00D2421E" w:rsidRDefault="00D2421E" w:rsidP="00094238">
      <w:pPr>
        <w:rPr>
          <w:sz w:val="28"/>
          <w:szCs w:val="28"/>
        </w:rPr>
      </w:pPr>
      <w:r>
        <w:rPr>
          <w:sz w:val="28"/>
          <w:szCs w:val="28"/>
        </w:rPr>
        <w:t>- Trẻ chọn hình theo yêu cầu cô: Hình tròn, vuông, tam giác, chữ nhật</w:t>
      </w:r>
    </w:p>
    <w:p w:rsidR="00D2421E" w:rsidRDefault="00D2421E" w:rsidP="00094238">
      <w:pPr>
        <w:rPr>
          <w:sz w:val="28"/>
          <w:szCs w:val="28"/>
        </w:rPr>
      </w:pPr>
      <w:r>
        <w:rPr>
          <w:sz w:val="28"/>
          <w:szCs w:val="28"/>
        </w:rPr>
        <w:t>- Cô quan sát- kiểm tra hỏi từng trẻ.</w:t>
      </w:r>
    </w:p>
    <w:p w:rsidR="00D2421E" w:rsidRDefault="00D2421E" w:rsidP="00094238">
      <w:pPr>
        <w:jc w:val="both"/>
        <w:rPr>
          <w:sz w:val="28"/>
          <w:szCs w:val="28"/>
        </w:rPr>
      </w:pPr>
      <w:r>
        <w:rPr>
          <w:sz w:val="28"/>
          <w:szCs w:val="28"/>
        </w:rPr>
        <w:t>Cho cháu chơi “Giấu tay” và cất rổ.</w:t>
      </w:r>
    </w:p>
    <w:p w:rsidR="00D2421E" w:rsidRDefault="00D2421E" w:rsidP="00094238">
      <w:pPr>
        <w:jc w:val="both"/>
        <w:rPr>
          <w:sz w:val="28"/>
          <w:szCs w:val="28"/>
        </w:rPr>
      </w:pPr>
      <w:r>
        <w:rPr>
          <w:sz w:val="28"/>
          <w:szCs w:val="28"/>
        </w:rPr>
        <w:t>- Cô nói: Hôm nay cô thấy lớp mình học rất giỏi, cô sẽ thưởng cho mỗi bạn 1 hình học, các con hãy chọn hình mà mình thích đi nào!</w:t>
      </w:r>
    </w:p>
    <w:p w:rsidR="00D2421E" w:rsidRDefault="00D2421E" w:rsidP="00094238">
      <w:pPr>
        <w:jc w:val="both"/>
        <w:rPr>
          <w:sz w:val="28"/>
          <w:szCs w:val="28"/>
        </w:rPr>
      </w:pPr>
      <w:r>
        <w:rPr>
          <w:sz w:val="28"/>
          <w:szCs w:val="28"/>
        </w:rPr>
        <w:t>- Từ các hình này chúng ta sẽ đến với trò chơi “ kết bạn”</w:t>
      </w:r>
    </w:p>
    <w:p w:rsidR="00D2421E" w:rsidRDefault="00D2421E" w:rsidP="00094238">
      <w:pPr>
        <w:jc w:val="both"/>
        <w:rPr>
          <w:sz w:val="28"/>
          <w:szCs w:val="28"/>
        </w:rPr>
      </w:pPr>
      <w:r>
        <w:rPr>
          <w:sz w:val="28"/>
          <w:szCs w:val="28"/>
        </w:rPr>
        <w:t xml:space="preserve"> + </w:t>
      </w:r>
      <w:r>
        <w:rPr>
          <w:b/>
          <w:bCs/>
          <w:sz w:val="28"/>
          <w:szCs w:val="28"/>
        </w:rPr>
        <w:t>Trò chơi: Kết bạn</w:t>
      </w:r>
    </w:p>
    <w:p w:rsidR="00D2421E" w:rsidRDefault="00D2421E" w:rsidP="00094238">
      <w:pPr>
        <w:jc w:val="both"/>
        <w:rPr>
          <w:b/>
          <w:bCs/>
          <w:sz w:val="28"/>
          <w:szCs w:val="28"/>
        </w:rPr>
      </w:pPr>
      <w:r>
        <w:rPr>
          <w:b/>
          <w:bCs/>
          <w:sz w:val="28"/>
          <w:szCs w:val="28"/>
        </w:rPr>
        <w:t>- Cách chơi:</w:t>
      </w:r>
    </w:p>
    <w:p w:rsidR="00D2421E" w:rsidRDefault="00D2421E" w:rsidP="00094238">
      <w:pPr>
        <w:jc w:val="both"/>
        <w:rPr>
          <w:sz w:val="28"/>
          <w:szCs w:val="28"/>
        </w:rPr>
      </w:pPr>
      <w:r>
        <w:rPr>
          <w:sz w:val="28"/>
          <w:szCs w:val="28"/>
        </w:rPr>
        <w:t xml:space="preserve">- Chúng ta vừa đi vừa hát khi nghe hiệu lệnh của cô thì con nhanh chân tìm bạn cầm hình giống mình để kết bạn với nhau. Nếu như bạn nào giỏi, làm đúng yêu cầu của cô thì được cô vỗ tay khen.  </w:t>
      </w:r>
    </w:p>
    <w:p w:rsidR="00D2421E" w:rsidRDefault="00D2421E" w:rsidP="00094238">
      <w:pPr>
        <w:jc w:val="both"/>
        <w:rPr>
          <w:b/>
          <w:bCs/>
          <w:sz w:val="28"/>
          <w:szCs w:val="28"/>
        </w:rPr>
      </w:pPr>
      <w:r>
        <w:rPr>
          <w:sz w:val="28"/>
          <w:szCs w:val="28"/>
        </w:rPr>
        <w:t>+</w:t>
      </w:r>
      <w:r>
        <w:rPr>
          <w:b/>
          <w:bCs/>
          <w:sz w:val="28"/>
          <w:szCs w:val="28"/>
        </w:rPr>
        <w:t xml:space="preserve"> Trò chơi 2: Bé cùng sáng tạo</w:t>
      </w:r>
    </w:p>
    <w:p w:rsidR="00D2421E" w:rsidRDefault="00D2421E" w:rsidP="00094238">
      <w:pPr>
        <w:jc w:val="both"/>
        <w:rPr>
          <w:sz w:val="28"/>
          <w:szCs w:val="28"/>
        </w:rPr>
      </w:pPr>
      <w:r>
        <w:rPr>
          <w:sz w:val="28"/>
          <w:szCs w:val="28"/>
        </w:rPr>
        <w:t>- Cách chơi: Để chơi trò chơi này các con hãy chia cho cô làm 3 đội chơi nào. Cô có 3 tờ bìa và một số hình học, nhiệm vụ của các đội là dùng các hình học để ghép tạo thành một loại phương tiện giao thông, sau đó con cử đại diện của đội mình lên nói ý tưởng về bức tranh. Trong cùng thời gian đội nào hoàn thành trước và làm đúng yêu cầu của cô thì đội đó sẽ thắng cuộc chơi.</w:t>
      </w:r>
    </w:p>
    <w:p w:rsidR="00D2421E" w:rsidRDefault="00D2421E" w:rsidP="00094238">
      <w:pPr>
        <w:jc w:val="both"/>
        <w:rPr>
          <w:sz w:val="28"/>
          <w:szCs w:val="28"/>
        </w:rPr>
      </w:pPr>
      <w:r>
        <w:rPr>
          <w:sz w:val="28"/>
          <w:szCs w:val="28"/>
        </w:rPr>
        <w:t>- Cô nhận xét từng đội.</w:t>
      </w:r>
    </w:p>
    <w:p w:rsidR="00D2421E" w:rsidRDefault="00D2421E" w:rsidP="00094238">
      <w:pPr>
        <w:jc w:val="both"/>
        <w:rPr>
          <w:b/>
          <w:bCs/>
          <w:sz w:val="28"/>
          <w:szCs w:val="28"/>
        </w:rPr>
      </w:pPr>
      <w:r>
        <w:rPr>
          <w:b/>
          <w:bCs/>
          <w:sz w:val="28"/>
          <w:szCs w:val="28"/>
        </w:rPr>
        <w:t>c) Hoạt động kết thúc :</w:t>
      </w:r>
    </w:p>
    <w:p w:rsidR="00D2421E" w:rsidRDefault="00D2421E" w:rsidP="00094238">
      <w:pPr>
        <w:jc w:val="both"/>
        <w:rPr>
          <w:bCs/>
          <w:sz w:val="28"/>
          <w:szCs w:val="28"/>
        </w:rPr>
      </w:pPr>
      <w:r>
        <w:rPr>
          <w:bCs/>
          <w:sz w:val="28"/>
          <w:szCs w:val="28"/>
        </w:rPr>
        <w:t>- Cô hỏi: Ô tô là phương tiện giao thông đường gì ?</w:t>
      </w:r>
    </w:p>
    <w:p w:rsidR="00D2421E" w:rsidRDefault="00D2421E" w:rsidP="00094238">
      <w:pPr>
        <w:jc w:val="both"/>
        <w:rPr>
          <w:bCs/>
          <w:sz w:val="28"/>
          <w:szCs w:val="28"/>
        </w:rPr>
      </w:pPr>
      <w:r>
        <w:rPr>
          <w:bCs/>
          <w:sz w:val="28"/>
          <w:szCs w:val="28"/>
        </w:rPr>
        <w:t xml:space="preserve">               Tàu hỏa là phương tiện giao thông đường gì?</w:t>
      </w:r>
    </w:p>
    <w:p w:rsidR="00D2421E" w:rsidRDefault="00D2421E" w:rsidP="00094238">
      <w:pPr>
        <w:jc w:val="both"/>
        <w:rPr>
          <w:bCs/>
          <w:sz w:val="28"/>
          <w:szCs w:val="28"/>
        </w:rPr>
      </w:pPr>
      <w:r>
        <w:rPr>
          <w:bCs/>
          <w:sz w:val="28"/>
          <w:szCs w:val="28"/>
        </w:rPr>
        <w:t xml:space="preserve">               Tàu thủy là phương tiện giao thông đường gì?</w:t>
      </w:r>
    </w:p>
    <w:p w:rsidR="00D2421E" w:rsidRDefault="00D2421E" w:rsidP="00094238">
      <w:pPr>
        <w:jc w:val="both"/>
        <w:rPr>
          <w:bCs/>
          <w:sz w:val="28"/>
          <w:szCs w:val="28"/>
        </w:rPr>
      </w:pPr>
      <w:r>
        <w:rPr>
          <w:bCs/>
          <w:sz w:val="28"/>
          <w:szCs w:val="28"/>
        </w:rPr>
        <w:t>- À đúng rồi đấy con. Chính vì vậy khi tham gia trên các phương tiện giao thông đường bộ con phải ngồi trật tự, không xô lấn chen đẩy và khi ngồi trên thuyền con nhớ mặc áo phao nhé!</w:t>
      </w:r>
    </w:p>
    <w:p w:rsidR="00D2421E" w:rsidRDefault="00D2421E" w:rsidP="00094238">
      <w:pPr>
        <w:jc w:val="both"/>
        <w:rPr>
          <w:bCs/>
          <w:sz w:val="28"/>
          <w:szCs w:val="28"/>
        </w:rPr>
      </w:pPr>
      <w:r>
        <w:rPr>
          <w:bCs/>
          <w:sz w:val="28"/>
          <w:szCs w:val="28"/>
        </w:rPr>
        <w:t>- Tàu đến rồi, cô cháu mình cùng lên tàu nào!</w:t>
      </w:r>
    </w:p>
    <w:p w:rsidR="00D2421E" w:rsidRDefault="00D2421E" w:rsidP="00094238">
      <w:pPr>
        <w:jc w:val="both"/>
        <w:rPr>
          <w:sz w:val="28"/>
          <w:szCs w:val="28"/>
        </w:rPr>
      </w:pPr>
      <w:r>
        <w:rPr>
          <w:sz w:val="28"/>
          <w:szCs w:val="28"/>
        </w:rPr>
        <w:t>Cô cho trẻ hát “ Nào mình cùng đi”</w:t>
      </w:r>
    </w:p>
    <w:p w:rsidR="00D2421E" w:rsidRDefault="00D2421E" w:rsidP="00094238">
      <w:pPr>
        <w:jc w:val="both"/>
        <w:rPr>
          <w:sz w:val="28"/>
          <w:szCs w:val="28"/>
        </w:rPr>
      </w:pPr>
      <w:r>
        <w:rPr>
          <w:sz w:val="28"/>
          <w:szCs w:val="28"/>
        </w:rPr>
        <w:t xml:space="preserve"> </w:t>
      </w:r>
    </w:p>
    <w:p w:rsidR="00D2421E" w:rsidRDefault="00D2421E" w:rsidP="00094238">
      <w:pPr>
        <w:jc w:val="both"/>
        <w:rPr>
          <w:sz w:val="28"/>
          <w:szCs w:val="28"/>
        </w:rPr>
      </w:pPr>
      <w:r>
        <w:rPr>
          <w:sz w:val="28"/>
          <w:szCs w:val="28"/>
        </w:rPr>
        <w:t xml:space="preserve">                           ********************************* </w:t>
      </w:r>
    </w:p>
    <w:p w:rsidR="00D2421E" w:rsidRDefault="00D2421E" w:rsidP="00094238">
      <w:r>
        <w:t xml:space="preserve"> </w:t>
      </w:r>
    </w:p>
    <w:p w:rsidR="00D2421E" w:rsidRDefault="00D2421E"/>
    <w:sectPr w:rsidR="00D2421E" w:rsidSect="005F3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238"/>
    <w:rsid w:val="00094238"/>
    <w:rsid w:val="00140E3D"/>
    <w:rsid w:val="005F380F"/>
    <w:rsid w:val="00BE1834"/>
    <w:rsid w:val="00C12339"/>
    <w:rsid w:val="00C41EE5"/>
    <w:rsid w:val="00C739BA"/>
    <w:rsid w:val="00CC72D4"/>
    <w:rsid w:val="00D2421E"/>
    <w:rsid w:val="00F83494"/>
    <w:rsid w:val="00F91A74"/>
    <w:rsid w:val="00FB5C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23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7401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745</Words>
  <Characters>4250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DỰ THI GIÁO VIÊN GIỎI CẤP TRƯỜNG</dc:title>
  <dc:subject/>
  <dc:creator>win 7</dc:creator>
  <cp:keywords/>
  <dc:description/>
  <cp:lastModifiedBy>GiGa</cp:lastModifiedBy>
  <cp:revision>3</cp:revision>
  <dcterms:created xsi:type="dcterms:W3CDTF">2024-04-04T10:19:00Z</dcterms:created>
  <dcterms:modified xsi:type="dcterms:W3CDTF">2024-04-04T10:21:00Z</dcterms:modified>
</cp:coreProperties>
</file>